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36576CFA" w14:textId="42EC4B6C" w:rsidR="0034544C" w:rsidRDefault="0006428F" w:rsidP="0006428F">
      <w:pPr>
        <w:tabs>
          <w:tab w:val="left" w:pos="2268"/>
        </w:tabs>
        <w:jc w:val="center"/>
        <w:rPr>
          <w:b/>
          <w:bCs/>
          <w:color w:val="233287" w:themeColor="text2"/>
          <w:sz w:val="24"/>
          <w:szCs w:val="24"/>
        </w:rPr>
      </w:pPr>
      <w:r>
        <w:rPr>
          <w:b/>
          <w:bCs/>
          <w:color w:val="233287" w:themeColor="text2"/>
          <w:sz w:val="24"/>
          <w:szCs w:val="24"/>
        </w:rPr>
        <w:t>Comment piloter la démarche de prévention du risque chimique</w:t>
      </w:r>
    </w:p>
    <w:p w14:paraId="3A6B6692" w14:textId="77777777" w:rsidR="0034544C" w:rsidRPr="0034544C" w:rsidRDefault="0034544C" w:rsidP="00BD32DC">
      <w:pPr>
        <w:spacing w:line="36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BD32DC">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45AB14F2" w:rsidR="00DD13AC" w:rsidRDefault="00603C60"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Jeu</w:t>
            </w:r>
            <w:r w:rsidR="007C429D">
              <w:rPr>
                <w:b/>
                <w:bCs/>
                <w:color w:val="0ACC82" w:themeColor="accent2"/>
                <w:sz w:val="22"/>
                <w:szCs w:val="16"/>
              </w:rPr>
              <w:t xml:space="preserve">di </w:t>
            </w:r>
            <w:r w:rsidR="004245F0">
              <w:rPr>
                <w:b/>
                <w:bCs/>
                <w:color w:val="0ACC82" w:themeColor="accent2"/>
                <w:sz w:val="22"/>
                <w:szCs w:val="16"/>
              </w:rPr>
              <w:t>3</w:t>
            </w:r>
            <w:r w:rsidR="00D50E5D">
              <w:rPr>
                <w:b/>
                <w:bCs/>
                <w:color w:val="0ACC82" w:themeColor="accent2"/>
                <w:sz w:val="22"/>
                <w:szCs w:val="16"/>
              </w:rPr>
              <w:t xml:space="preserve"> jui</w:t>
            </w:r>
            <w:r w:rsidR="004245F0">
              <w:rPr>
                <w:b/>
                <w:bCs/>
                <w:color w:val="0ACC82" w:themeColor="accent2"/>
                <w:sz w:val="22"/>
                <w:szCs w:val="16"/>
              </w:rPr>
              <w:t>llet</w:t>
            </w:r>
            <w:r w:rsidR="00FC14EC">
              <w:rPr>
                <w:b/>
                <w:bCs/>
                <w:color w:val="0ACC82" w:themeColor="accent2"/>
                <w:sz w:val="22"/>
                <w:szCs w:val="16"/>
              </w:rPr>
              <w:t xml:space="preserve"> 202</w:t>
            </w:r>
            <w:r w:rsidR="004245F0">
              <w:rPr>
                <w:b/>
                <w:bCs/>
                <w:color w:val="0ACC82" w:themeColor="accent2"/>
                <w:sz w:val="22"/>
                <w:szCs w:val="16"/>
              </w:rPr>
              <w:t>5</w:t>
            </w:r>
            <w:r w:rsidR="00E34DA1">
              <w:rPr>
                <w:b/>
                <w:bCs/>
                <w:color w:val="0ACC82" w:themeColor="accent2"/>
                <w:sz w:val="22"/>
                <w:szCs w:val="16"/>
              </w:rPr>
              <w:t xml:space="preserve"> – 9h à</w:t>
            </w:r>
            <w:r w:rsidR="00D23037">
              <w:rPr>
                <w:b/>
                <w:bCs/>
                <w:color w:val="0ACC82" w:themeColor="accent2"/>
                <w:sz w:val="22"/>
                <w:szCs w:val="16"/>
              </w:rPr>
              <w:t xml:space="preserve"> </w:t>
            </w:r>
            <w:r w:rsidR="00E34DA1">
              <w:rPr>
                <w:b/>
                <w:bCs/>
                <w:color w:val="0ACC82" w:themeColor="accent2"/>
                <w:sz w:val="22"/>
                <w:szCs w:val="16"/>
              </w:rPr>
              <w:t>1</w:t>
            </w:r>
            <w:r w:rsidR="00D348F1">
              <w:rPr>
                <w:b/>
                <w:bCs/>
                <w:color w:val="0ACC82" w:themeColor="accent2"/>
                <w:sz w:val="22"/>
                <w:szCs w:val="16"/>
              </w:rPr>
              <w:t>7</w:t>
            </w:r>
            <w:r w:rsidR="00E34DA1">
              <w:rPr>
                <w:b/>
                <w:bCs/>
                <w:color w:val="0ACC82" w:themeColor="accent2"/>
                <w:sz w:val="22"/>
                <w:szCs w:val="16"/>
              </w:rPr>
              <w:t>h</w:t>
            </w:r>
            <w:r w:rsidR="00792724">
              <w:rPr>
                <w:b/>
                <w:bCs/>
                <w:color w:val="0ACC82" w:themeColor="accent2"/>
                <w:sz w:val="22"/>
                <w:szCs w:val="16"/>
              </w:rPr>
              <w:t xml:space="preserve"> </w:t>
            </w:r>
          </w:p>
        </w:tc>
      </w:tr>
      <w:tr w:rsidR="00DD13AC" w14:paraId="0DC04AC3" w14:textId="77777777" w:rsidTr="00BD32DC">
        <w:tc>
          <w:tcPr>
            <w:tcW w:w="2019" w:type="dxa"/>
          </w:tcPr>
          <w:p w14:paraId="6A33D2EF" w14:textId="7A291722" w:rsidR="00DD13AC" w:rsidRDefault="003D20A8" w:rsidP="00BD32DC">
            <w:pPr>
              <w:pStyle w:val="Titre2"/>
              <w:spacing w:before="0" w:after="0"/>
              <w:ind w:left="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144CB2CC" w:rsidR="00DD13AC" w:rsidRPr="001A0777" w:rsidRDefault="009556D9" w:rsidP="00BD32DC">
            <w:pPr>
              <w:pStyle w:val="Titre2"/>
              <w:spacing w:before="0" w:after="0"/>
              <w:ind w:left="0"/>
              <w:rPr>
                <w:b/>
                <w:bCs/>
                <w:color w:val="0ACC82" w:themeColor="accent2"/>
                <w:sz w:val="22"/>
                <w:szCs w:val="16"/>
              </w:rPr>
            </w:pPr>
            <w:r w:rsidRPr="009556D9">
              <w:rPr>
                <w:b/>
                <w:bCs/>
                <w:color w:val="0ACC82" w:themeColor="accent2"/>
                <w:sz w:val="22"/>
                <w:szCs w:val="16"/>
              </w:rPr>
              <w:t>en visio-conférence via l’outil Microsoft Teams</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95B8D">
      <w:pPr>
        <w:pStyle w:val="2Lignes"/>
        <w:pBdr>
          <w:bottom w:val="single" w:sz="4" w:space="0" w:color="auto"/>
        </w:pBdr>
        <w:spacing w:before="0" w:line="120"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9556D9"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6B7D8E3E" w:rsidR="00AB20B4" w:rsidRPr="00E220EF" w:rsidRDefault="00AA755D" w:rsidP="00E220EF">
            <w:pPr>
              <w:pStyle w:val="Titre4"/>
              <w:spacing w:before="0"/>
              <w:jc w:val="both"/>
              <w:rPr>
                <w:b w:val="0"/>
                <w:color w:val="002060"/>
                <w:spacing w:val="2"/>
                <w:sz w:val="20"/>
                <w:szCs w:val="14"/>
              </w:rPr>
            </w:pPr>
            <w:r>
              <w:rPr>
                <w:bCs/>
                <w:color w:val="233287" w:themeColor="text2"/>
                <w:sz w:val="20"/>
              </w:rPr>
              <w:t>7</w:t>
            </w:r>
            <w:r w:rsidR="00261B3B">
              <w:rPr>
                <w:bCs/>
                <w:color w:val="233287" w:themeColor="text2"/>
                <w:sz w:val="20"/>
              </w:rPr>
              <w:t>50</w:t>
            </w:r>
            <w:r w:rsidR="00322838" w:rsidRPr="0059049D">
              <w:rPr>
                <w:bCs/>
                <w:color w:val="233287" w:themeColor="text2"/>
                <w:sz w:val="20"/>
              </w:rPr>
              <w:t xml:space="preserve"> € HT</w:t>
            </w:r>
            <w:r w:rsidR="00322838" w:rsidRPr="0059049D">
              <w:rPr>
                <w:b w:val="0"/>
                <w:color w:val="233287" w:themeColor="text2"/>
                <w:sz w:val="20"/>
              </w:rPr>
              <w:t> </w:t>
            </w:r>
            <w:r w:rsidR="00322838" w:rsidRPr="0059049D">
              <w:rPr>
                <w:bCs/>
                <w:color w:val="233287" w:themeColor="text2"/>
                <w:sz w:val="20"/>
              </w:rPr>
              <w:t>(</w:t>
            </w:r>
            <w:r w:rsidR="007E6FBC">
              <w:rPr>
                <w:bCs/>
                <w:color w:val="233287" w:themeColor="text2"/>
                <w:sz w:val="20"/>
              </w:rPr>
              <w:t>9</w:t>
            </w:r>
            <w:r w:rsidR="00DB28C2">
              <w:rPr>
                <w:bCs/>
                <w:color w:val="233287" w:themeColor="text2"/>
                <w:sz w:val="20"/>
              </w:rPr>
              <w:t>0</w:t>
            </w:r>
            <w:r w:rsidR="00871EC1">
              <w:rPr>
                <w:bCs/>
                <w:color w:val="233287" w:themeColor="text2"/>
                <w:sz w:val="20"/>
              </w:rPr>
              <w:t xml:space="preserve">0 </w:t>
            </w:r>
            <w:r w:rsidR="00322838" w:rsidRPr="0059049D">
              <w:rPr>
                <w:bCs/>
                <w:color w:val="233287" w:themeColor="text2"/>
                <w:sz w:val="20"/>
              </w:rPr>
              <w:t>€ TTC)</w:t>
            </w:r>
          </w:p>
        </w:tc>
        <w:tc>
          <w:tcPr>
            <w:tcW w:w="5382" w:type="dxa"/>
            <w:gridSpan w:val="2"/>
            <w:tcBorders>
              <w:left w:val="single" w:sz="4" w:space="0" w:color="233287"/>
              <w:bottom w:val="single" w:sz="4" w:space="0" w:color="233287"/>
            </w:tcBorders>
          </w:tcPr>
          <w:p w14:paraId="15520B26" w14:textId="77777777" w:rsidR="00C17C88" w:rsidRDefault="009556D9"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594C118E" w:rsidR="00BD36DA" w:rsidRPr="00EA3AFD" w:rsidRDefault="00AA755D" w:rsidP="00EA3AFD">
            <w:pPr>
              <w:pStyle w:val="Titre4"/>
              <w:spacing w:before="0"/>
              <w:jc w:val="both"/>
              <w:rPr>
                <w:b w:val="0"/>
                <w:bCs/>
                <w:color w:val="00B050"/>
                <w:spacing w:val="2"/>
                <w:sz w:val="20"/>
                <w:szCs w:val="14"/>
              </w:rPr>
            </w:pPr>
            <w:r>
              <w:rPr>
                <w:bCs/>
                <w:color w:val="00B050"/>
                <w:spacing w:val="2"/>
                <w:sz w:val="20"/>
              </w:rPr>
              <w:t>600</w:t>
            </w:r>
            <w:r w:rsidR="00261B3B">
              <w:rPr>
                <w:bCs/>
                <w:color w:val="00B050"/>
                <w:spacing w:val="2"/>
                <w:sz w:val="20"/>
              </w:rPr>
              <w:t xml:space="preserve"> </w:t>
            </w:r>
            <w:r w:rsidR="00322838" w:rsidRPr="0059049D">
              <w:rPr>
                <w:bCs/>
                <w:color w:val="00B050"/>
                <w:spacing w:val="2"/>
                <w:sz w:val="20"/>
              </w:rPr>
              <w:t>€ HT</w:t>
            </w:r>
            <w:r w:rsidR="00322838" w:rsidRPr="0059049D">
              <w:rPr>
                <w:b w:val="0"/>
                <w:color w:val="00B050"/>
                <w:spacing w:val="2"/>
                <w:sz w:val="20"/>
              </w:rPr>
              <w:t xml:space="preserve"> </w:t>
            </w:r>
            <w:r w:rsidR="00322838" w:rsidRPr="0059049D">
              <w:rPr>
                <w:bCs/>
                <w:color w:val="00B050"/>
                <w:spacing w:val="2"/>
                <w:sz w:val="20"/>
              </w:rPr>
              <w:t>(</w:t>
            </w:r>
            <w:r w:rsidR="007E6FBC">
              <w:rPr>
                <w:bCs/>
                <w:color w:val="00B050"/>
                <w:spacing w:val="2"/>
                <w:sz w:val="20"/>
              </w:rPr>
              <w:t>72</w:t>
            </w:r>
            <w:r w:rsidR="0011093B">
              <w:rPr>
                <w:bCs/>
                <w:color w:val="00B050"/>
                <w:spacing w:val="2"/>
                <w:sz w:val="20"/>
              </w:rPr>
              <w:t xml:space="preserve">0 </w:t>
            </w:r>
            <w:r w:rsidR="00322838" w:rsidRPr="0059049D">
              <w:rPr>
                <w:bCs/>
                <w:color w:val="00B050"/>
                <w:spacing w:val="2"/>
                <w:sz w:val="20"/>
              </w:rPr>
              <w:t>€ TTC)</w:t>
            </w:r>
            <w:r w:rsidR="00322838"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3EC08ED" w14:textId="614DE957" w:rsidR="00D46229" w:rsidRDefault="009556D9" w:rsidP="001A5106">
      <w:pPr>
        <w:pStyle w:val="2Lignes"/>
        <w:spacing w:before="120"/>
      </w:pPr>
      <w:sdt>
        <w:sdtPr>
          <w:id w:val="527760071"/>
          <w14:checkbox>
            <w14:checked w14:val="0"/>
            <w14:checkedState w14:val="2612" w14:font="MS Gothic"/>
            <w14:uncheckedState w14:val="2610" w14:font="MS Gothic"/>
          </w14:checkbox>
        </w:sdtPr>
        <w:sdtEndPr/>
        <w:sdtContent>
          <w:r w:rsidR="00C92462">
            <w:rPr>
              <w:rFonts w:ascii="MS Gothic" w:eastAsia="MS Gothic" w:hAnsi="MS Gothic" w:hint="eastAsia"/>
            </w:rPr>
            <w:t>☐</w:t>
          </w:r>
        </w:sdtContent>
      </w:sdt>
      <w:r w:rsidR="00C92462">
        <w:t xml:space="preserve"> Le participant reconnait avoir les prérequis nécessaires au suivi de la formation indiqués sur le programme de formation.</w:t>
      </w:r>
    </w:p>
    <w:p w14:paraId="107BEBA7" w14:textId="0B6C59C1" w:rsidR="00C92462" w:rsidRDefault="009556D9" w:rsidP="001A5106">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EndPr/>
        <w:sdtContent>
          <w:r w:rsidR="009F4157">
            <w:rPr>
              <w:rFonts w:ascii="MS Gothic" w:eastAsia="MS Gothic" w:hAnsi="MS Gothic" w:hint="eastAsia"/>
            </w:rPr>
            <w:t>☐</w:t>
          </w:r>
        </w:sdtContent>
      </w:sdt>
      <w:r w:rsidR="009F4157">
        <w:t xml:space="preserve"> </w:t>
      </w:r>
      <w:r w:rsidR="00DE31B9">
        <w:t>Le participant est reconnu travailleur</w:t>
      </w:r>
      <w:r w:rsidR="009C29EB">
        <w:t xml:space="preserve"> </w:t>
      </w:r>
      <w:r w:rsidR="00DE31B9">
        <w:t>handicapé.</w:t>
      </w:r>
    </w:p>
    <w:p w14:paraId="4F87776A" w14:textId="7DFEED13"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00520A95">
            <w:rPr>
              <w:color w:val="auto"/>
            </w:rPr>
            <w:t xml:space="preserve">Sélectionner un mode de paiement dans ce menu déroulant </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End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37AF8BEA">
                <wp:simplePos x="0" y="0"/>
                <wp:positionH relativeFrom="margin">
                  <wp:posOffset>5098415</wp:posOffset>
                </wp:positionH>
                <wp:positionV relativeFrom="paragraph">
                  <wp:posOffset>802640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401.45pt;margin-top:63.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240A52">
          <w:headerReference w:type="default" r:id="rId15"/>
          <w:footerReference w:type="default" r:id="rId16"/>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6DE44280" w:rsidR="003B6424" w:rsidRPr="00546521" w:rsidRDefault="009556D9"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EndPr/>
        <w:sdtContent>
          <w:r w:rsidR="00DE31B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4BC4CDA2" w:rsidR="00E34D6E" w:rsidRDefault="009556D9"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EndPr/>
        <w:sdtContent>
          <w:r w:rsidR="001A5106">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20919631" w14:textId="77777777" w:rsidR="00E34D6E" w:rsidRDefault="00E34D6E">
      <w:pPr>
        <w:spacing w:after="200" w:line="276" w:lineRule="auto"/>
        <w:jc w:val="left"/>
        <w:rPr>
          <w:rFonts w:eastAsia="Times New Roman" w:cs="Arial"/>
          <w:color w:val="000000" w:themeColor="text1"/>
          <w:sz w:val="18"/>
          <w:szCs w:val="18"/>
          <w:lang w:eastAsia="fr-FR"/>
        </w:rPr>
      </w:pPr>
      <w:r>
        <w:rPr>
          <w:rFonts w:cs="Arial"/>
          <w:sz w:val="18"/>
          <w:szCs w:val="18"/>
        </w:rPr>
        <w:br w:type="page"/>
      </w:r>
    </w:p>
    <w:p w14:paraId="6D7FECEB" w14:textId="77777777" w:rsidR="00894CB1" w:rsidRPr="001820C8" w:rsidRDefault="00894CB1" w:rsidP="001820C8">
      <w:pPr>
        <w:pStyle w:val="Textefragment"/>
        <w:rPr>
          <w:rFonts w:cs="Arial"/>
          <w:sz w:val="18"/>
          <w:szCs w:val="18"/>
        </w:rPr>
      </w:pPr>
    </w:p>
    <w:p w14:paraId="56891728" w14:textId="77777777" w:rsidR="000D5504" w:rsidRPr="003502E1" w:rsidRDefault="000D5504" w:rsidP="00A07634">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10381C2C" w14:textId="14A36260" w:rsidR="009D05C5" w:rsidRDefault="000D5504" w:rsidP="00A07634">
      <w:pPr>
        <w:pStyle w:val="Textefragment"/>
        <w:ind w:right="-3828"/>
        <w:jc w:val="left"/>
      </w:pPr>
      <w:r>
        <w:t>Indiquez ici les question</w:t>
      </w:r>
      <w:r w:rsidR="002A5C2D">
        <w:t xml:space="preserve">s </w:t>
      </w:r>
      <w:r>
        <w:t>et besoins particuliers du participant sur le thème de la formation</w:t>
      </w:r>
      <w:r w:rsidR="002A5C2D">
        <w:t>.</w:t>
      </w:r>
    </w:p>
    <w:p w14:paraId="324E4A58" w14:textId="77777777" w:rsidR="007F6EF5" w:rsidRDefault="007F6EF5" w:rsidP="00A07634">
      <w:pPr>
        <w:pStyle w:val="Textefragment"/>
        <w:ind w:right="-3828"/>
        <w:jc w:val="left"/>
      </w:pPr>
    </w:p>
    <w:p w14:paraId="4AAE319C" w14:textId="319B0E11" w:rsidR="007F6EF5" w:rsidRDefault="004B6449" w:rsidP="00A07634">
      <w:pPr>
        <w:pStyle w:val="Textefragment"/>
        <w:ind w:right="-3828"/>
        <w:jc w:val="left"/>
        <w:rPr>
          <w:rFonts w:cs="Arial"/>
          <w:sz w:val="16"/>
          <w:szCs w:val="16"/>
        </w:rPr>
      </w:pPr>
      <w:r>
        <w:rPr>
          <w:rFonts w:cs="Arial"/>
          <w:noProof/>
          <w:sz w:val="16"/>
          <w:szCs w:val="16"/>
        </w:rPr>
        <mc:AlternateContent>
          <mc:Choice Requires="wps">
            <w:drawing>
              <wp:anchor distT="0" distB="0" distL="114300" distR="114300" simplePos="0" relativeHeight="251658244" behindDoc="0" locked="0" layoutInCell="1" allowOverlap="1" wp14:anchorId="24776863" wp14:editId="53A86FD2">
                <wp:simplePos x="0" y="0"/>
                <wp:positionH relativeFrom="column">
                  <wp:posOffset>19050</wp:posOffset>
                </wp:positionH>
                <wp:positionV relativeFrom="paragraph">
                  <wp:posOffset>57150</wp:posOffset>
                </wp:positionV>
                <wp:extent cx="6775450" cy="2635250"/>
                <wp:effectExtent l="0" t="0" r="25400" b="12700"/>
                <wp:wrapNone/>
                <wp:docPr id="24043804" name="Zone de texte 24043804"/>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chemeClr val="lt1"/>
                        </a:solidFill>
                        <a:ln w="6350">
                          <a:solidFill>
                            <a:prstClr val="black"/>
                          </a:solidFill>
                        </a:ln>
                      </wps:spPr>
                      <wps:txbx>
                        <w:txbxContent>
                          <w:p w14:paraId="6C97B28D" w14:textId="3826DF0C" w:rsidR="004B6449" w:rsidRDefault="004B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76863" id="Zone de texte 24043804" o:spid="_x0000_s1027" type="#_x0000_t202" style="position:absolute;left:0;text-align:left;margin-left:1.5pt;margin-top:4.5pt;width:533.5pt;height:20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COA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" fillcolor="white [3201]" strokeweight=".5pt">
                <v:textbox>
                  <w:txbxContent>
                    <w:p w14:paraId="6C97B28D" w14:textId="3826DF0C" w:rsidR="004B6449" w:rsidRDefault="004B6449"/>
                  </w:txbxContent>
                </v:textbox>
              </v:shape>
            </w:pict>
          </mc:Fallback>
        </mc:AlternateContent>
      </w:r>
    </w:p>
    <w:p w14:paraId="57532423" w14:textId="02B3D00E" w:rsidR="00894CB1" w:rsidRPr="002F7DD5" w:rsidRDefault="00894CB1" w:rsidP="00A07634">
      <w:pPr>
        <w:pStyle w:val="Textefragment"/>
        <w:jc w:val="left"/>
        <w:rPr>
          <w:sz w:val="2"/>
          <w:szCs w:val="4"/>
        </w:rPr>
      </w:pPr>
    </w:p>
    <w:p w14:paraId="30B87AA8" w14:textId="2397BD51" w:rsidR="00341EEA" w:rsidRPr="002F5E4A" w:rsidRDefault="00341EEA" w:rsidP="00A07634">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7"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40A52">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D3C6" w14:textId="77777777" w:rsidR="00240A52" w:rsidRDefault="00240A52" w:rsidP="00573267">
      <w:r>
        <w:separator/>
      </w:r>
    </w:p>
  </w:endnote>
  <w:endnote w:type="continuationSeparator" w:id="0">
    <w:p w14:paraId="62493942" w14:textId="77777777" w:rsidR="00240A52" w:rsidRDefault="00240A52" w:rsidP="00573267">
      <w:r>
        <w:continuationSeparator/>
      </w:r>
    </w:p>
  </w:endnote>
  <w:endnote w:type="continuationNotice" w:id="1">
    <w:p w14:paraId="1756E7D6" w14:textId="77777777" w:rsidR="00240A52" w:rsidRDefault="00240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9FEB" w14:textId="77777777" w:rsidR="00240A52" w:rsidRDefault="00240A52" w:rsidP="00573267">
      <w:r>
        <w:separator/>
      </w:r>
    </w:p>
  </w:footnote>
  <w:footnote w:type="continuationSeparator" w:id="0">
    <w:p w14:paraId="7465B963" w14:textId="77777777" w:rsidR="00240A52" w:rsidRDefault="00240A52" w:rsidP="00573267">
      <w:r>
        <w:continuationSeparator/>
      </w:r>
    </w:p>
  </w:footnote>
  <w:footnote w:type="continuationNotice" w:id="1">
    <w:p w14:paraId="1836BB84" w14:textId="77777777" w:rsidR="00240A52" w:rsidRDefault="00240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linkStyles/>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625A9"/>
    <w:rsid w:val="0006428F"/>
    <w:rsid w:val="000A4E8C"/>
    <w:rsid w:val="000B0907"/>
    <w:rsid w:val="000B4778"/>
    <w:rsid w:val="000D201B"/>
    <w:rsid w:val="000D5504"/>
    <w:rsid w:val="000E1755"/>
    <w:rsid w:val="00110371"/>
    <w:rsid w:val="0011093B"/>
    <w:rsid w:val="001216DA"/>
    <w:rsid w:val="00127EDA"/>
    <w:rsid w:val="00127F48"/>
    <w:rsid w:val="00137DA0"/>
    <w:rsid w:val="0015217E"/>
    <w:rsid w:val="001530C1"/>
    <w:rsid w:val="00155340"/>
    <w:rsid w:val="00164DCC"/>
    <w:rsid w:val="00170822"/>
    <w:rsid w:val="00174519"/>
    <w:rsid w:val="0018153E"/>
    <w:rsid w:val="001820C8"/>
    <w:rsid w:val="00183A43"/>
    <w:rsid w:val="00187783"/>
    <w:rsid w:val="00193ECA"/>
    <w:rsid w:val="001A0777"/>
    <w:rsid w:val="001A5106"/>
    <w:rsid w:val="001B5AFD"/>
    <w:rsid w:val="001C2582"/>
    <w:rsid w:val="001D4C5F"/>
    <w:rsid w:val="001D55B4"/>
    <w:rsid w:val="001F44B5"/>
    <w:rsid w:val="00240A52"/>
    <w:rsid w:val="00246BDA"/>
    <w:rsid w:val="00252448"/>
    <w:rsid w:val="00257000"/>
    <w:rsid w:val="00257A2C"/>
    <w:rsid w:val="00261B3B"/>
    <w:rsid w:val="00271552"/>
    <w:rsid w:val="00274667"/>
    <w:rsid w:val="002936FB"/>
    <w:rsid w:val="00293B0E"/>
    <w:rsid w:val="002A28CC"/>
    <w:rsid w:val="002A5C2D"/>
    <w:rsid w:val="002B4C70"/>
    <w:rsid w:val="002D4C39"/>
    <w:rsid w:val="002E483E"/>
    <w:rsid w:val="002F7DD5"/>
    <w:rsid w:val="00303D10"/>
    <w:rsid w:val="00312798"/>
    <w:rsid w:val="00315FE0"/>
    <w:rsid w:val="00322838"/>
    <w:rsid w:val="0034058F"/>
    <w:rsid w:val="00341EEA"/>
    <w:rsid w:val="0034544C"/>
    <w:rsid w:val="003502E1"/>
    <w:rsid w:val="00362677"/>
    <w:rsid w:val="003650AF"/>
    <w:rsid w:val="00366699"/>
    <w:rsid w:val="00373D55"/>
    <w:rsid w:val="00382B09"/>
    <w:rsid w:val="0038312B"/>
    <w:rsid w:val="00393B72"/>
    <w:rsid w:val="003B6424"/>
    <w:rsid w:val="003C5837"/>
    <w:rsid w:val="003D20A8"/>
    <w:rsid w:val="003D4BE9"/>
    <w:rsid w:val="003E1E5F"/>
    <w:rsid w:val="003E47C4"/>
    <w:rsid w:val="004245F0"/>
    <w:rsid w:val="00425ACE"/>
    <w:rsid w:val="00435CF0"/>
    <w:rsid w:val="00474962"/>
    <w:rsid w:val="004A02EB"/>
    <w:rsid w:val="004A15AC"/>
    <w:rsid w:val="004B06F2"/>
    <w:rsid w:val="004B2700"/>
    <w:rsid w:val="004B3430"/>
    <w:rsid w:val="004B6449"/>
    <w:rsid w:val="004B757E"/>
    <w:rsid w:val="004C4099"/>
    <w:rsid w:val="004D4857"/>
    <w:rsid w:val="004D5864"/>
    <w:rsid w:val="004E5ECF"/>
    <w:rsid w:val="005055DC"/>
    <w:rsid w:val="00513C8A"/>
    <w:rsid w:val="00520A95"/>
    <w:rsid w:val="005222BF"/>
    <w:rsid w:val="00542153"/>
    <w:rsid w:val="00545066"/>
    <w:rsid w:val="00545FAA"/>
    <w:rsid w:val="00546521"/>
    <w:rsid w:val="00555671"/>
    <w:rsid w:val="00556AC8"/>
    <w:rsid w:val="00557490"/>
    <w:rsid w:val="00573267"/>
    <w:rsid w:val="0059049D"/>
    <w:rsid w:val="005A7C47"/>
    <w:rsid w:val="005B69BD"/>
    <w:rsid w:val="005C2B43"/>
    <w:rsid w:val="005C3816"/>
    <w:rsid w:val="005D2E33"/>
    <w:rsid w:val="005F1D6A"/>
    <w:rsid w:val="00603C60"/>
    <w:rsid w:val="00604B5A"/>
    <w:rsid w:val="00613259"/>
    <w:rsid w:val="00637FCA"/>
    <w:rsid w:val="006404A0"/>
    <w:rsid w:val="006519AF"/>
    <w:rsid w:val="00652223"/>
    <w:rsid w:val="0065616C"/>
    <w:rsid w:val="006A5C01"/>
    <w:rsid w:val="006A7E41"/>
    <w:rsid w:val="006C2EC5"/>
    <w:rsid w:val="006E0F72"/>
    <w:rsid w:val="006E7A44"/>
    <w:rsid w:val="006F1470"/>
    <w:rsid w:val="00700E44"/>
    <w:rsid w:val="00712435"/>
    <w:rsid w:val="00714DB9"/>
    <w:rsid w:val="00730CC6"/>
    <w:rsid w:val="007326CB"/>
    <w:rsid w:val="00745A3A"/>
    <w:rsid w:val="0075608F"/>
    <w:rsid w:val="00761A5A"/>
    <w:rsid w:val="00766466"/>
    <w:rsid w:val="00770B9F"/>
    <w:rsid w:val="00792724"/>
    <w:rsid w:val="007A6941"/>
    <w:rsid w:val="007B0B85"/>
    <w:rsid w:val="007C429D"/>
    <w:rsid w:val="007C457B"/>
    <w:rsid w:val="007D325B"/>
    <w:rsid w:val="007E6FBC"/>
    <w:rsid w:val="007F388E"/>
    <w:rsid w:val="007F43C4"/>
    <w:rsid w:val="007F6EF5"/>
    <w:rsid w:val="00804CAD"/>
    <w:rsid w:val="0080623C"/>
    <w:rsid w:val="00812B08"/>
    <w:rsid w:val="00815D0A"/>
    <w:rsid w:val="00826705"/>
    <w:rsid w:val="00841B3E"/>
    <w:rsid w:val="008442FD"/>
    <w:rsid w:val="00856053"/>
    <w:rsid w:val="0085784E"/>
    <w:rsid w:val="008618D9"/>
    <w:rsid w:val="0087130A"/>
    <w:rsid w:val="008718D1"/>
    <w:rsid w:val="00871EC1"/>
    <w:rsid w:val="00872A76"/>
    <w:rsid w:val="00877135"/>
    <w:rsid w:val="0087741B"/>
    <w:rsid w:val="00894CB1"/>
    <w:rsid w:val="008A3A81"/>
    <w:rsid w:val="008A4832"/>
    <w:rsid w:val="008B486F"/>
    <w:rsid w:val="008B4F89"/>
    <w:rsid w:val="008B77C7"/>
    <w:rsid w:val="008C1F63"/>
    <w:rsid w:val="008D4E8E"/>
    <w:rsid w:val="008E3E03"/>
    <w:rsid w:val="008F0BDE"/>
    <w:rsid w:val="008F16A8"/>
    <w:rsid w:val="00910682"/>
    <w:rsid w:val="009556D9"/>
    <w:rsid w:val="009662FA"/>
    <w:rsid w:val="0097284D"/>
    <w:rsid w:val="00996B39"/>
    <w:rsid w:val="009A0722"/>
    <w:rsid w:val="009B3E24"/>
    <w:rsid w:val="009B4AA4"/>
    <w:rsid w:val="009C1E89"/>
    <w:rsid w:val="009C29EB"/>
    <w:rsid w:val="009D05C5"/>
    <w:rsid w:val="009D28A4"/>
    <w:rsid w:val="009F4157"/>
    <w:rsid w:val="00A07634"/>
    <w:rsid w:val="00A127CA"/>
    <w:rsid w:val="00A20936"/>
    <w:rsid w:val="00A379BB"/>
    <w:rsid w:val="00A42EAE"/>
    <w:rsid w:val="00A55744"/>
    <w:rsid w:val="00A60649"/>
    <w:rsid w:val="00A77DF8"/>
    <w:rsid w:val="00A82F52"/>
    <w:rsid w:val="00AA01E1"/>
    <w:rsid w:val="00AA755D"/>
    <w:rsid w:val="00AB20B4"/>
    <w:rsid w:val="00AC52A4"/>
    <w:rsid w:val="00AD5D39"/>
    <w:rsid w:val="00AE04FC"/>
    <w:rsid w:val="00AE12E3"/>
    <w:rsid w:val="00AE3DAC"/>
    <w:rsid w:val="00AE572F"/>
    <w:rsid w:val="00AF4D00"/>
    <w:rsid w:val="00B17DF0"/>
    <w:rsid w:val="00B25A9B"/>
    <w:rsid w:val="00B34664"/>
    <w:rsid w:val="00B36B28"/>
    <w:rsid w:val="00B41A77"/>
    <w:rsid w:val="00B515D4"/>
    <w:rsid w:val="00B70BC9"/>
    <w:rsid w:val="00B91B78"/>
    <w:rsid w:val="00B94878"/>
    <w:rsid w:val="00B95B8D"/>
    <w:rsid w:val="00BA0625"/>
    <w:rsid w:val="00BA783F"/>
    <w:rsid w:val="00BB6DDB"/>
    <w:rsid w:val="00BD32DC"/>
    <w:rsid w:val="00BD36DA"/>
    <w:rsid w:val="00C071E4"/>
    <w:rsid w:val="00C145F5"/>
    <w:rsid w:val="00C17C88"/>
    <w:rsid w:val="00C47D80"/>
    <w:rsid w:val="00C5016A"/>
    <w:rsid w:val="00C758A5"/>
    <w:rsid w:val="00C7695A"/>
    <w:rsid w:val="00C8307A"/>
    <w:rsid w:val="00C86526"/>
    <w:rsid w:val="00C92462"/>
    <w:rsid w:val="00C957D4"/>
    <w:rsid w:val="00CA1E90"/>
    <w:rsid w:val="00CA5EE7"/>
    <w:rsid w:val="00CB1A5C"/>
    <w:rsid w:val="00CC0D36"/>
    <w:rsid w:val="00CC4CD3"/>
    <w:rsid w:val="00CC51F8"/>
    <w:rsid w:val="00CC5208"/>
    <w:rsid w:val="00CC76B1"/>
    <w:rsid w:val="00CD725D"/>
    <w:rsid w:val="00CE43F3"/>
    <w:rsid w:val="00CE53AB"/>
    <w:rsid w:val="00CE5B91"/>
    <w:rsid w:val="00D20469"/>
    <w:rsid w:val="00D23037"/>
    <w:rsid w:val="00D32EC3"/>
    <w:rsid w:val="00D348F1"/>
    <w:rsid w:val="00D36C2E"/>
    <w:rsid w:val="00D46229"/>
    <w:rsid w:val="00D50E5D"/>
    <w:rsid w:val="00D6416C"/>
    <w:rsid w:val="00D9365E"/>
    <w:rsid w:val="00DB10AA"/>
    <w:rsid w:val="00DB1322"/>
    <w:rsid w:val="00DB28C2"/>
    <w:rsid w:val="00DD13AC"/>
    <w:rsid w:val="00DE13F7"/>
    <w:rsid w:val="00DE31B9"/>
    <w:rsid w:val="00E11A80"/>
    <w:rsid w:val="00E17DEE"/>
    <w:rsid w:val="00E207D5"/>
    <w:rsid w:val="00E213E7"/>
    <w:rsid w:val="00E220EF"/>
    <w:rsid w:val="00E34D6E"/>
    <w:rsid w:val="00E34DA1"/>
    <w:rsid w:val="00E367A5"/>
    <w:rsid w:val="00E4328D"/>
    <w:rsid w:val="00E54E74"/>
    <w:rsid w:val="00E56A2C"/>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061A"/>
    <w:rsid w:val="00F365AF"/>
    <w:rsid w:val="00F51A77"/>
    <w:rsid w:val="00F76FEC"/>
    <w:rsid w:val="00F92A95"/>
    <w:rsid w:val="00FA5ABE"/>
    <w:rsid w:val="00FC14EC"/>
    <w:rsid w:val="00FE7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mation@gicper.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formation@gicper.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1C394F"/>
    <w:rsid w:val="004C0309"/>
    <w:rsid w:val="006E0F72"/>
    <w:rsid w:val="006E6809"/>
    <w:rsid w:val="00710CFA"/>
    <w:rsid w:val="008B0B9B"/>
    <w:rsid w:val="00B30D08"/>
    <w:rsid w:val="00B96619"/>
    <w:rsid w:val="00C005FC"/>
    <w:rsid w:val="00CB1A5C"/>
    <w:rsid w:val="00E0082E"/>
    <w:rsid w:val="00F24DDB"/>
    <w:rsid w:val="00F3393E"/>
    <w:rsid w:val="00FB019F"/>
    <w:rsid w:val="00FF0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70598f7369a2346a1aac120ff8efc8d">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e19e105e0e33048eaa13d8795a1279c2"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7E9C9-0EB7-4F04-BF14-B54354EF5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3.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4.xml><?xml version="1.0" encoding="utf-8"?>
<ds:datastoreItem xmlns:ds="http://schemas.openxmlformats.org/officeDocument/2006/customXml" ds:itemID="{428A6091-F451-47DE-92F6-7496A9E5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MRS ATOUT REACH</Template>
  <TotalTime>201</TotalTime>
  <Pages>3</Pages>
  <Words>1504</Words>
  <Characters>8272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9757</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98</cp:revision>
  <cp:lastPrinted>2023-12-11T16:02:00Z</cp:lastPrinted>
  <dcterms:created xsi:type="dcterms:W3CDTF">2023-01-09T14:51:00Z</dcterms:created>
  <dcterms:modified xsi:type="dcterms:W3CDTF">2024-12-26T15:15:00Z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