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36576CFA" w14:textId="30726D7C" w:rsidR="0034544C" w:rsidRDefault="00BE44F2" w:rsidP="0006428F">
      <w:pPr>
        <w:tabs>
          <w:tab w:val="left" w:pos="2268"/>
        </w:tabs>
        <w:jc w:val="center"/>
        <w:rPr>
          <w:b/>
          <w:bCs/>
          <w:color w:val="233287" w:themeColor="text2"/>
          <w:sz w:val="24"/>
          <w:szCs w:val="24"/>
        </w:rPr>
      </w:pPr>
      <w:r>
        <w:rPr>
          <w:b/>
          <w:bCs/>
          <w:color w:val="233287" w:themeColor="text2"/>
          <w:sz w:val="24"/>
          <w:szCs w:val="24"/>
        </w:rPr>
        <w:t>REACH et l’économie circulaire</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67B3202C" w:rsidR="00DD13AC" w:rsidRDefault="00603C60"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Jeu</w:t>
            </w:r>
            <w:r w:rsidR="007C429D">
              <w:rPr>
                <w:b/>
                <w:bCs/>
                <w:color w:val="0ACC82" w:themeColor="accent2"/>
                <w:sz w:val="22"/>
                <w:szCs w:val="16"/>
              </w:rPr>
              <w:t xml:space="preserve">di </w:t>
            </w:r>
            <w:r w:rsidR="001B5462">
              <w:rPr>
                <w:b/>
                <w:bCs/>
                <w:color w:val="0ACC82" w:themeColor="accent2"/>
                <w:sz w:val="22"/>
                <w:szCs w:val="16"/>
              </w:rPr>
              <w:t>20</w:t>
            </w:r>
            <w:r w:rsidR="00D50E5D">
              <w:rPr>
                <w:b/>
                <w:bCs/>
                <w:color w:val="0ACC82" w:themeColor="accent2"/>
                <w:sz w:val="22"/>
                <w:szCs w:val="16"/>
              </w:rPr>
              <w:t xml:space="preserve"> </w:t>
            </w:r>
            <w:r w:rsidR="001B5462">
              <w:rPr>
                <w:b/>
                <w:bCs/>
                <w:color w:val="0ACC82" w:themeColor="accent2"/>
                <w:sz w:val="22"/>
                <w:szCs w:val="16"/>
              </w:rPr>
              <w:t>novembre</w:t>
            </w:r>
            <w:r w:rsidR="00FC14EC">
              <w:rPr>
                <w:b/>
                <w:bCs/>
                <w:color w:val="0ACC82" w:themeColor="accent2"/>
                <w:sz w:val="22"/>
                <w:szCs w:val="16"/>
              </w:rPr>
              <w:t xml:space="preserve"> 202</w:t>
            </w:r>
            <w:r w:rsidR="004245F0">
              <w:rPr>
                <w:b/>
                <w:bCs/>
                <w:color w:val="0ACC82" w:themeColor="accent2"/>
                <w:sz w:val="22"/>
                <w:szCs w:val="16"/>
              </w:rPr>
              <w:t>5</w:t>
            </w:r>
            <w:r w:rsidR="00E34DA1">
              <w:rPr>
                <w:b/>
                <w:bCs/>
                <w:color w:val="0ACC82" w:themeColor="accent2"/>
                <w:sz w:val="22"/>
                <w:szCs w:val="16"/>
              </w:rPr>
              <w:t xml:space="preserve"> – 9h à</w:t>
            </w:r>
            <w:r w:rsidR="00D23037">
              <w:rPr>
                <w:b/>
                <w:bCs/>
                <w:color w:val="0ACC82" w:themeColor="accent2"/>
                <w:sz w:val="22"/>
                <w:szCs w:val="16"/>
              </w:rPr>
              <w:t xml:space="preserve"> </w:t>
            </w:r>
            <w:r w:rsidR="00E34DA1">
              <w:rPr>
                <w:b/>
                <w:bCs/>
                <w:color w:val="0ACC82" w:themeColor="accent2"/>
                <w:sz w:val="22"/>
                <w:szCs w:val="16"/>
              </w:rPr>
              <w:t>1</w:t>
            </w:r>
            <w:r w:rsidR="00D348F1">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144CB2CC" w:rsidR="00DD13AC" w:rsidRPr="001A0777" w:rsidRDefault="009556D9" w:rsidP="00BD32DC">
            <w:pPr>
              <w:pStyle w:val="Titre2"/>
              <w:spacing w:before="0" w:after="0"/>
              <w:ind w:left="0"/>
              <w:rPr>
                <w:b/>
                <w:bCs/>
                <w:color w:val="0ACC82" w:themeColor="accent2"/>
                <w:sz w:val="22"/>
                <w:szCs w:val="16"/>
              </w:rPr>
            </w:pPr>
            <w:r w:rsidRPr="009556D9">
              <w:rPr>
                <w:b/>
                <w:bCs/>
                <w:color w:val="0ACC82" w:themeColor="accent2"/>
                <w:sz w:val="22"/>
                <w:szCs w:val="16"/>
              </w:rPr>
              <w:t>en visio-conférence via l’outil Microsoft Teams</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1B5462"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6B7D8E3E" w:rsidR="00AB20B4" w:rsidRPr="00E220EF" w:rsidRDefault="00AA755D" w:rsidP="00E220EF">
            <w:pPr>
              <w:pStyle w:val="Titre4"/>
              <w:spacing w:before="0"/>
              <w:jc w:val="both"/>
              <w:rPr>
                <w:b w:val="0"/>
                <w:color w:val="002060"/>
                <w:spacing w:val="2"/>
                <w:sz w:val="20"/>
                <w:szCs w:val="14"/>
              </w:rPr>
            </w:pPr>
            <w:r>
              <w:rPr>
                <w:bCs/>
                <w:color w:val="233287" w:themeColor="text2"/>
                <w:sz w:val="20"/>
              </w:rPr>
              <w:t>7</w:t>
            </w:r>
            <w:r w:rsidR="00261B3B">
              <w:rPr>
                <w:bCs/>
                <w:color w:val="233287" w:themeColor="text2"/>
                <w:sz w:val="20"/>
              </w:rPr>
              <w:t>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7E6FBC">
              <w:rPr>
                <w:bCs/>
                <w:color w:val="233287" w:themeColor="text2"/>
                <w:sz w:val="20"/>
              </w:rPr>
              <w:t>9</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1B5462"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594C118E" w:rsidR="00BD36DA" w:rsidRPr="00EA3AFD" w:rsidRDefault="00AA755D" w:rsidP="00EA3AFD">
            <w:pPr>
              <w:pStyle w:val="Titre4"/>
              <w:spacing w:before="0"/>
              <w:jc w:val="both"/>
              <w:rPr>
                <w:b w:val="0"/>
                <w:bCs/>
                <w:color w:val="00B050"/>
                <w:spacing w:val="2"/>
                <w:sz w:val="20"/>
                <w:szCs w:val="14"/>
              </w:rPr>
            </w:pPr>
            <w:r>
              <w:rPr>
                <w:bCs/>
                <w:color w:val="00B050"/>
                <w:spacing w:val="2"/>
                <w:sz w:val="20"/>
              </w:rPr>
              <w:t>600</w:t>
            </w:r>
            <w:r w:rsidR="00261B3B">
              <w:rPr>
                <w:bCs/>
                <w:color w:val="00B050"/>
                <w:spacing w:val="2"/>
                <w:sz w:val="20"/>
              </w:rPr>
              <w:t xml:space="preserve">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7E6FBC">
              <w:rPr>
                <w:bCs/>
                <w:color w:val="00B050"/>
                <w:spacing w:val="2"/>
                <w:sz w:val="20"/>
              </w:rPr>
              <w:t>72</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1B5462" w:rsidP="001A5106">
      <w:pPr>
        <w:pStyle w:val="2Lignes"/>
        <w:spacing w:before="120"/>
      </w:pPr>
      <w:sdt>
        <w:sdtPr>
          <w:id w:val="527760071"/>
          <w14:checkbox>
            <w14:checked w14:val="0"/>
            <w14:checkedState w14:val="2612" w14:font="MS Gothic"/>
            <w14:uncheckedState w14:val="2610" w14:font="MS Gothic"/>
          </w14:checkbox>
        </w:sdtPr>
        <w:sdtEnd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1B5462"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End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240A52">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1B5462"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End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1B5462"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End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8244"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24043804"/>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24043804" o:spid="_x0000_s1027" type="#_x0000_t202" style="position:absolute;left:0;text-align:left;margin-left:1.5pt;margin-top:4.5pt;width:533.5pt;height:20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40A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B56B" w14:textId="77777777" w:rsidR="00240A52" w:rsidRDefault="00240A52" w:rsidP="00573267">
      <w:r>
        <w:separator/>
      </w:r>
    </w:p>
  </w:endnote>
  <w:endnote w:type="continuationSeparator" w:id="0">
    <w:p w14:paraId="46F844A6" w14:textId="77777777" w:rsidR="00240A52" w:rsidRDefault="00240A52" w:rsidP="00573267">
      <w:r>
        <w:continuationSeparator/>
      </w:r>
    </w:p>
  </w:endnote>
  <w:endnote w:type="continuationNotice" w:id="1">
    <w:p w14:paraId="51CEE43D" w14:textId="77777777" w:rsidR="00240A52" w:rsidRDefault="00240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9FFF" w14:textId="77777777" w:rsidR="00240A52" w:rsidRDefault="00240A52" w:rsidP="00573267">
      <w:r>
        <w:separator/>
      </w:r>
    </w:p>
  </w:footnote>
  <w:footnote w:type="continuationSeparator" w:id="0">
    <w:p w14:paraId="6271F0A4" w14:textId="77777777" w:rsidR="00240A52" w:rsidRDefault="00240A52" w:rsidP="00573267">
      <w:r>
        <w:continuationSeparator/>
      </w:r>
    </w:p>
  </w:footnote>
  <w:footnote w:type="continuationNotice" w:id="1">
    <w:p w14:paraId="7F74C472" w14:textId="77777777" w:rsidR="00240A52" w:rsidRDefault="00240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linkStyles/>
  <w:defaultTabStop w:val="708"/>
  <w:autoHyphenation/>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6428F"/>
    <w:rsid w:val="000A4E8C"/>
    <w:rsid w:val="000B0907"/>
    <w:rsid w:val="000B4778"/>
    <w:rsid w:val="000D201B"/>
    <w:rsid w:val="000D5504"/>
    <w:rsid w:val="000E1755"/>
    <w:rsid w:val="00110371"/>
    <w:rsid w:val="0011093B"/>
    <w:rsid w:val="001216DA"/>
    <w:rsid w:val="00127EDA"/>
    <w:rsid w:val="00127F48"/>
    <w:rsid w:val="00137DA0"/>
    <w:rsid w:val="00150687"/>
    <w:rsid w:val="0015217E"/>
    <w:rsid w:val="001530C1"/>
    <w:rsid w:val="00155340"/>
    <w:rsid w:val="00164DCC"/>
    <w:rsid w:val="00170822"/>
    <w:rsid w:val="00174519"/>
    <w:rsid w:val="0018153E"/>
    <w:rsid w:val="001820C8"/>
    <w:rsid w:val="00183A43"/>
    <w:rsid w:val="00187783"/>
    <w:rsid w:val="00193ECA"/>
    <w:rsid w:val="001A0777"/>
    <w:rsid w:val="001A5106"/>
    <w:rsid w:val="001B5462"/>
    <w:rsid w:val="001B5AFD"/>
    <w:rsid w:val="001C2582"/>
    <w:rsid w:val="001D4C5F"/>
    <w:rsid w:val="001D55B4"/>
    <w:rsid w:val="001F44B5"/>
    <w:rsid w:val="00240A52"/>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245F0"/>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222BF"/>
    <w:rsid w:val="00542153"/>
    <w:rsid w:val="00545066"/>
    <w:rsid w:val="00545FAA"/>
    <w:rsid w:val="00546521"/>
    <w:rsid w:val="00555671"/>
    <w:rsid w:val="00556AC8"/>
    <w:rsid w:val="00557490"/>
    <w:rsid w:val="00573267"/>
    <w:rsid w:val="00581C11"/>
    <w:rsid w:val="0059049D"/>
    <w:rsid w:val="005934BE"/>
    <w:rsid w:val="005A7C47"/>
    <w:rsid w:val="005B69BD"/>
    <w:rsid w:val="005C2B43"/>
    <w:rsid w:val="005C3816"/>
    <w:rsid w:val="005D2E33"/>
    <w:rsid w:val="005F1D6A"/>
    <w:rsid w:val="00603C60"/>
    <w:rsid w:val="00604B5A"/>
    <w:rsid w:val="00613259"/>
    <w:rsid w:val="00637FCA"/>
    <w:rsid w:val="006404A0"/>
    <w:rsid w:val="006519AF"/>
    <w:rsid w:val="00652223"/>
    <w:rsid w:val="0065616C"/>
    <w:rsid w:val="006A5C01"/>
    <w:rsid w:val="006A7E41"/>
    <w:rsid w:val="006C2EC5"/>
    <w:rsid w:val="006E0F72"/>
    <w:rsid w:val="006E7A44"/>
    <w:rsid w:val="006F1470"/>
    <w:rsid w:val="00700E44"/>
    <w:rsid w:val="00712435"/>
    <w:rsid w:val="00714DB9"/>
    <w:rsid w:val="00730CC6"/>
    <w:rsid w:val="007326CB"/>
    <w:rsid w:val="00745A3A"/>
    <w:rsid w:val="0075608F"/>
    <w:rsid w:val="00761A5A"/>
    <w:rsid w:val="00766466"/>
    <w:rsid w:val="00770B9F"/>
    <w:rsid w:val="00792724"/>
    <w:rsid w:val="007A6941"/>
    <w:rsid w:val="007B0B85"/>
    <w:rsid w:val="007C429D"/>
    <w:rsid w:val="007C457B"/>
    <w:rsid w:val="007D325B"/>
    <w:rsid w:val="007E6FBC"/>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86F"/>
    <w:rsid w:val="008B4F89"/>
    <w:rsid w:val="008B77C7"/>
    <w:rsid w:val="008C1F63"/>
    <w:rsid w:val="008D4E8E"/>
    <w:rsid w:val="008E3E03"/>
    <w:rsid w:val="008F0BDE"/>
    <w:rsid w:val="008F16A8"/>
    <w:rsid w:val="00910682"/>
    <w:rsid w:val="009556D9"/>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55744"/>
    <w:rsid w:val="00A60649"/>
    <w:rsid w:val="00A77DF8"/>
    <w:rsid w:val="00A82F52"/>
    <w:rsid w:val="00A8555A"/>
    <w:rsid w:val="00AA01E1"/>
    <w:rsid w:val="00AA755D"/>
    <w:rsid w:val="00AB20B4"/>
    <w:rsid w:val="00AC52A4"/>
    <w:rsid w:val="00AD5D39"/>
    <w:rsid w:val="00AE04FC"/>
    <w:rsid w:val="00AE12E3"/>
    <w:rsid w:val="00AE3DAC"/>
    <w:rsid w:val="00AE572F"/>
    <w:rsid w:val="00AF4D00"/>
    <w:rsid w:val="00B17DF0"/>
    <w:rsid w:val="00B25A9B"/>
    <w:rsid w:val="00B34664"/>
    <w:rsid w:val="00B36B28"/>
    <w:rsid w:val="00B41A77"/>
    <w:rsid w:val="00B515D4"/>
    <w:rsid w:val="00B70BC9"/>
    <w:rsid w:val="00B91B78"/>
    <w:rsid w:val="00B94878"/>
    <w:rsid w:val="00B95B8D"/>
    <w:rsid w:val="00BA0625"/>
    <w:rsid w:val="00BA783F"/>
    <w:rsid w:val="00BB6DDB"/>
    <w:rsid w:val="00BD32DC"/>
    <w:rsid w:val="00BD36DA"/>
    <w:rsid w:val="00BE44F2"/>
    <w:rsid w:val="00C071E4"/>
    <w:rsid w:val="00C145F5"/>
    <w:rsid w:val="00C17C88"/>
    <w:rsid w:val="00C47D80"/>
    <w:rsid w:val="00C5016A"/>
    <w:rsid w:val="00C758A5"/>
    <w:rsid w:val="00C7695A"/>
    <w:rsid w:val="00C8307A"/>
    <w:rsid w:val="00C86526"/>
    <w:rsid w:val="00C92462"/>
    <w:rsid w:val="00C957D4"/>
    <w:rsid w:val="00CA1E90"/>
    <w:rsid w:val="00CA5EE7"/>
    <w:rsid w:val="00CB1A5C"/>
    <w:rsid w:val="00CC0D36"/>
    <w:rsid w:val="00CC4CD3"/>
    <w:rsid w:val="00CC51F8"/>
    <w:rsid w:val="00CC5208"/>
    <w:rsid w:val="00CC76B1"/>
    <w:rsid w:val="00CD725D"/>
    <w:rsid w:val="00CE43F3"/>
    <w:rsid w:val="00CE53AB"/>
    <w:rsid w:val="00CE5B91"/>
    <w:rsid w:val="00D20469"/>
    <w:rsid w:val="00D23037"/>
    <w:rsid w:val="00D32EC3"/>
    <w:rsid w:val="00D348F1"/>
    <w:rsid w:val="00D36C2E"/>
    <w:rsid w:val="00D46229"/>
    <w:rsid w:val="00D50E5D"/>
    <w:rsid w:val="00D6416C"/>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4C0309"/>
    <w:rsid w:val="006E0F72"/>
    <w:rsid w:val="006E6809"/>
    <w:rsid w:val="00710CFA"/>
    <w:rsid w:val="008B0B9B"/>
    <w:rsid w:val="00A8555A"/>
    <w:rsid w:val="00B30D08"/>
    <w:rsid w:val="00B96619"/>
    <w:rsid w:val="00C005FC"/>
    <w:rsid w:val="00CB1A5C"/>
    <w:rsid w:val="00E0082E"/>
    <w:rsid w:val="00F24DDB"/>
    <w:rsid w:val="00F3393E"/>
    <w:rsid w:val="00FB019F"/>
    <w:rsid w:val="00FF0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2.xml><?xml version="1.0" encoding="utf-8"?>
<ds:datastoreItem xmlns:ds="http://schemas.openxmlformats.org/officeDocument/2006/customXml" ds:itemID="{3A17E9C9-0EB7-4F04-BF14-B54354EF5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customXml/itemProps4.xml><?xml version="1.0" encoding="utf-8"?>
<ds:datastoreItem xmlns:ds="http://schemas.openxmlformats.org/officeDocument/2006/customXml" ds:itemID="{BBA4BFB6-22EF-4B5D-B662-D73076BAE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MRS ATOUT REACH</Template>
  <TotalTime>202</TotalTime>
  <Pages>3</Pages>
  <Words>1499</Words>
  <Characters>8249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9729</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100</cp:revision>
  <cp:lastPrinted>2023-12-11T16:02:00Z</cp:lastPrinted>
  <dcterms:created xsi:type="dcterms:W3CDTF">2023-01-09T14:51:00Z</dcterms:created>
  <dcterms:modified xsi:type="dcterms:W3CDTF">2024-12-27T09:04:00Z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